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0864" w14:textId="77777777" w:rsidR="00CA1DAB" w:rsidRDefault="00CA1DAB" w:rsidP="00897460">
      <w:pPr>
        <w:jc w:val="center"/>
        <w:rPr>
          <w:rFonts w:cs="Arial"/>
          <w:b/>
          <w:bCs/>
          <w:sz w:val="32"/>
          <w:szCs w:val="32"/>
          <w:rtl/>
        </w:rPr>
      </w:pPr>
    </w:p>
    <w:p w14:paraId="6A558480" w14:textId="304A2257" w:rsidR="00EB53CD" w:rsidRPr="00626C59" w:rsidRDefault="00E312AA" w:rsidP="00626C59">
      <w:pPr>
        <w:jc w:val="center"/>
        <w:rPr>
          <w:rFonts w:cs="Arial"/>
          <w:b/>
          <w:bCs/>
          <w:sz w:val="40"/>
          <w:szCs w:val="40"/>
          <w:rtl/>
        </w:rPr>
      </w:pPr>
      <w:r w:rsidRPr="00853A0B">
        <w:rPr>
          <w:rFonts w:cs="Arial" w:hint="cs"/>
          <w:b/>
          <w:bCs/>
          <w:sz w:val="40"/>
          <w:szCs w:val="40"/>
          <w:rtl/>
        </w:rPr>
        <w:t xml:space="preserve">(العنوان الرئيسي)(حجم الخط </w:t>
      </w:r>
      <w:r w:rsidR="00853A0B">
        <w:rPr>
          <w:rFonts w:cs="Arial" w:hint="cs"/>
          <w:b/>
          <w:bCs/>
          <w:sz w:val="40"/>
          <w:szCs w:val="40"/>
          <w:rtl/>
        </w:rPr>
        <w:t>20</w:t>
      </w:r>
      <w:r w:rsidRPr="00853A0B">
        <w:rPr>
          <w:rFonts w:cs="Arial" w:hint="cs"/>
          <w:b/>
          <w:bCs/>
          <w:sz w:val="40"/>
          <w:szCs w:val="40"/>
          <w:rtl/>
        </w:rPr>
        <w:t xml:space="preserve"> )</w:t>
      </w:r>
    </w:p>
    <w:p w14:paraId="6DC904F4" w14:textId="417F3712" w:rsidR="000E5D37" w:rsidRDefault="000E5D37" w:rsidP="00C0025B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rtl/>
        </w:rPr>
        <w:t xml:space="preserve">اسماء </w:t>
      </w:r>
      <w:r w:rsidRPr="00853A0B">
        <w:rPr>
          <w:rFonts w:cs="Arial" w:hint="eastAsia"/>
          <w:b/>
          <w:bCs/>
          <w:rtl/>
        </w:rPr>
        <w:t>الباحث</w:t>
      </w:r>
      <w:r w:rsidRPr="00853A0B">
        <w:rPr>
          <w:rFonts w:cs="Arial" w:hint="cs"/>
          <w:b/>
          <w:bCs/>
          <w:rtl/>
        </w:rPr>
        <w:t>ين</w:t>
      </w:r>
      <w:r w:rsidR="00626C59">
        <w:rPr>
          <w:rFonts w:cs="Arial"/>
          <w:b/>
          <w:bCs/>
        </w:rPr>
        <w:t xml:space="preserve"> (12) </w:t>
      </w:r>
    </w:p>
    <w:p w14:paraId="53CFF867" w14:textId="2580E2D5" w:rsidR="000E5D37" w:rsidRPr="00E71D15" w:rsidRDefault="00C0025B" w:rsidP="00626C59">
      <w:pPr>
        <w:jc w:val="center"/>
        <w:rPr>
          <w:rFonts w:cs="Arial"/>
          <w:b/>
          <w:bCs/>
          <w:rtl/>
        </w:rPr>
      </w:pPr>
      <w:r w:rsidRPr="00E71D15">
        <w:rPr>
          <w:rFonts w:cs="Arial" w:hint="eastAsia"/>
          <w:b/>
          <w:bCs/>
          <w:rtl/>
        </w:rPr>
        <w:t>اسم</w:t>
      </w:r>
      <w:r w:rsidRPr="00E71D15">
        <w:rPr>
          <w:rFonts w:cs="Arial"/>
          <w:b/>
          <w:bCs/>
          <w:rtl/>
        </w:rPr>
        <w:t xml:space="preserve"> </w:t>
      </w:r>
      <w:r w:rsidRPr="00E71D15">
        <w:rPr>
          <w:rFonts w:cs="Arial" w:hint="eastAsia"/>
          <w:b/>
          <w:bCs/>
          <w:rtl/>
        </w:rPr>
        <w:t>الجامعة</w:t>
      </w:r>
      <w:r w:rsidRPr="00E71D15">
        <w:rPr>
          <w:rFonts w:cs="Arial"/>
          <w:b/>
          <w:bCs/>
          <w:rtl/>
        </w:rPr>
        <w:t xml:space="preserve"> – </w:t>
      </w:r>
      <w:r w:rsidRPr="00E71D15">
        <w:rPr>
          <w:rFonts w:cs="Arial" w:hint="eastAsia"/>
          <w:b/>
          <w:bCs/>
          <w:rtl/>
        </w:rPr>
        <w:t>الكلية</w:t>
      </w:r>
      <w:r w:rsidRPr="00E71D15">
        <w:rPr>
          <w:rFonts w:cs="Arial"/>
          <w:b/>
          <w:bCs/>
          <w:rtl/>
        </w:rPr>
        <w:t xml:space="preserve"> – </w:t>
      </w:r>
      <w:r w:rsidRPr="00E71D15">
        <w:rPr>
          <w:rFonts w:cs="Arial" w:hint="eastAsia"/>
          <w:b/>
          <w:bCs/>
          <w:rtl/>
        </w:rPr>
        <w:t>القسم</w:t>
      </w:r>
      <w:r w:rsidRPr="00E71D15">
        <w:rPr>
          <w:rFonts w:cs="Arial"/>
          <w:b/>
          <w:bCs/>
          <w:rtl/>
        </w:rPr>
        <w:t xml:space="preserve"> - </w:t>
      </w:r>
      <w:r w:rsidRPr="00E71D15">
        <w:rPr>
          <w:rFonts w:cs="Arial" w:hint="eastAsia"/>
          <w:b/>
          <w:bCs/>
          <w:rtl/>
        </w:rPr>
        <w:t>المحافظة</w:t>
      </w:r>
      <w:r w:rsidRPr="00E71D15">
        <w:rPr>
          <w:rFonts w:cs="Arial"/>
          <w:b/>
          <w:bCs/>
          <w:rtl/>
        </w:rPr>
        <w:t xml:space="preserve">/ </w:t>
      </w:r>
      <w:r w:rsidRPr="00E71D15">
        <w:rPr>
          <w:rFonts w:cs="Arial" w:hint="eastAsia"/>
          <w:b/>
          <w:bCs/>
          <w:rtl/>
        </w:rPr>
        <w:t>البلد</w:t>
      </w:r>
      <w:r w:rsidR="00626C59" w:rsidRPr="00E71D15">
        <w:rPr>
          <w:rFonts w:cs="Arial"/>
          <w:b/>
          <w:bCs/>
        </w:rPr>
        <w:t xml:space="preserve"> (14)</w:t>
      </w:r>
    </w:p>
    <w:p w14:paraId="6C7979AE" w14:textId="43E2B4FE" w:rsidR="000E5D37" w:rsidRPr="00E71D15" w:rsidRDefault="00626C59" w:rsidP="00626C59">
      <w:pPr>
        <w:jc w:val="center"/>
        <w:rPr>
          <w:rFonts w:cs="Arial"/>
          <w:b/>
          <w:bCs/>
          <w:rtl/>
        </w:rPr>
      </w:pPr>
      <w:r w:rsidRPr="00E71D15">
        <w:rPr>
          <w:rFonts w:cs="Arial" w:hint="cs"/>
          <w:b/>
          <w:bCs/>
          <w:rtl/>
        </w:rPr>
        <w:t>البريد الالكتروني</w:t>
      </w:r>
      <w:r w:rsidRPr="00E71D15">
        <w:rPr>
          <w:rFonts w:cs="Arial"/>
          <w:b/>
          <w:bCs/>
        </w:rPr>
        <w:t>(12)</w:t>
      </w:r>
    </w:p>
    <w:p w14:paraId="0B3E087E" w14:textId="2BCF5718" w:rsidR="000E5D37" w:rsidRDefault="000E5D37" w:rsidP="008E6483">
      <w:pPr>
        <w:rPr>
          <w:rFonts w:cs="Arial"/>
          <w:b/>
          <w:bCs/>
          <w:sz w:val="32"/>
          <w:szCs w:val="32"/>
          <w:rtl/>
        </w:rPr>
      </w:pPr>
    </w:p>
    <w:p w14:paraId="49B5EEA0" w14:textId="3284BF61" w:rsidR="00C0025B" w:rsidRPr="00E71D15" w:rsidRDefault="00C0025B" w:rsidP="00C0025B">
      <w:pPr>
        <w:rPr>
          <w:rFonts w:cs="Arial"/>
          <w:b/>
          <w:bCs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8E6483" w:rsidRPr="00E71D15">
        <w:rPr>
          <w:rFonts w:cs="Arial" w:hint="cs"/>
          <w:b/>
          <w:bCs/>
          <w:rtl/>
        </w:rPr>
        <w:t xml:space="preserve">تاريخ استلام البحث </w:t>
      </w:r>
      <w:r w:rsidR="004E11BB" w:rsidRPr="00E71D15">
        <w:rPr>
          <w:rFonts w:cs="Arial" w:hint="cs"/>
          <w:b/>
          <w:bCs/>
          <w:rtl/>
        </w:rPr>
        <w:t>:</w:t>
      </w:r>
      <w:r w:rsidR="008E6483" w:rsidRPr="00E71D15">
        <w:rPr>
          <w:rFonts w:cs="Arial" w:hint="cs"/>
          <w:b/>
          <w:bCs/>
          <w:rtl/>
        </w:rPr>
        <w:t xml:space="preserve">   </w:t>
      </w:r>
    </w:p>
    <w:p w14:paraId="511B58B0" w14:textId="77777777" w:rsidR="00FB779E" w:rsidRPr="00E71D15" w:rsidRDefault="008E6483" w:rsidP="00FB779E">
      <w:pPr>
        <w:rPr>
          <w:rFonts w:cs="Arial"/>
          <w:b/>
          <w:bCs/>
        </w:rPr>
      </w:pPr>
      <w:r w:rsidRPr="00E71D15">
        <w:rPr>
          <w:rFonts w:cs="Arial" w:hint="cs"/>
          <w:b/>
          <w:bCs/>
          <w:rtl/>
        </w:rPr>
        <w:t xml:space="preserve"> تاريخ قبول </w:t>
      </w:r>
      <w:r w:rsidR="007B41D5" w:rsidRPr="00E71D15">
        <w:rPr>
          <w:rFonts w:cs="Arial" w:hint="cs"/>
          <w:b/>
          <w:bCs/>
          <w:rtl/>
        </w:rPr>
        <w:t>التعديلات</w:t>
      </w:r>
      <w:r w:rsidR="004E11BB" w:rsidRPr="00E71D15">
        <w:rPr>
          <w:rFonts w:cs="Arial" w:hint="cs"/>
          <w:b/>
          <w:bCs/>
          <w:rtl/>
        </w:rPr>
        <w:t>:</w:t>
      </w:r>
    </w:p>
    <w:p w14:paraId="05683ED8" w14:textId="0B3FA5A9" w:rsidR="00FB779E" w:rsidRPr="00E71D15" w:rsidRDefault="00FB779E" w:rsidP="00FB779E">
      <w:pPr>
        <w:rPr>
          <w:rFonts w:cs="Arial"/>
          <w:b/>
          <w:bCs/>
        </w:rPr>
      </w:pPr>
      <w:r w:rsidRPr="00E71D15">
        <w:rPr>
          <w:rFonts w:cs="Arial" w:hint="cs"/>
          <w:b/>
          <w:bCs/>
          <w:rtl/>
        </w:rPr>
        <w:t>تاريخ النشر:</w:t>
      </w:r>
    </w:p>
    <w:p w14:paraId="499BADCB" w14:textId="21BB1B75" w:rsidR="00FB779E" w:rsidRDefault="00FB779E" w:rsidP="00FB779E">
      <w:pPr>
        <w:rPr>
          <w:rFonts w:cs="Arial"/>
          <w:b/>
          <w:bCs/>
          <w:sz w:val="32"/>
          <w:szCs w:val="32"/>
        </w:rPr>
      </w:pPr>
      <w:r w:rsidRPr="00E71D15">
        <w:rPr>
          <w:rFonts w:hint="cs"/>
          <w:b/>
          <w:bCs/>
          <w:rtl/>
          <w:lang w:bidi="ar-IQ"/>
        </w:rPr>
        <w:t>جهة الاتصال</w:t>
      </w:r>
      <w:r w:rsidRPr="00E71D15">
        <w:rPr>
          <w:b/>
          <w:bCs/>
          <w:lang w:bidi="ar-IQ"/>
        </w:rPr>
        <w:t>:</w:t>
      </w:r>
    </w:p>
    <w:p w14:paraId="3B41F520" w14:textId="397DC2B8" w:rsidR="00FB779E" w:rsidRDefault="00FB779E" w:rsidP="00FB779E">
      <w:pPr>
        <w:rPr>
          <w:rFonts w:cs="Arial"/>
          <w:b/>
          <w:bCs/>
          <w:sz w:val="32"/>
          <w:szCs w:val="32"/>
        </w:rPr>
      </w:pPr>
    </w:p>
    <w:p w14:paraId="50E069DA" w14:textId="28A3D8BF" w:rsidR="00D66754" w:rsidRDefault="00E71D15">
      <w:pPr>
        <w:rPr>
          <w:rFonts w:cs="Arial"/>
          <w:b/>
          <w:bCs/>
          <w:sz w:val="32"/>
          <w:szCs w:val="32"/>
        </w:rPr>
      </w:pPr>
      <w:r w:rsidRPr="000E5D37">
        <w:rPr>
          <w:rFonts w:cs="Arial"/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457200" distR="114300" simplePos="0" relativeHeight="251778048" behindDoc="0" locked="0" layoutInCell="0" allowOverlap="1" wp14:anchorId="10A8E002" wp14:editId="1E642F4E">
                <wp:simplePos x="0" y="0"/>
                <wp:positionH relativeFrom="margin">
                  <wp:posOffset>-46990</wp:posOffset>
                </wp:positionH>
                <wp:positionV relativeFrom="margin">
                  <wp:posOffset>4199255</wp:posOffset>
                </wp:positionV>
                <wp:extent cx="5648960" cy="3534410"/>
                <wp:effectExtent l="0" t="0" r="0" b="0"/>
                <wp:wrapSquare wrapText="bothSides"/>
                <wp:docPr id="6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35344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3D57E4E" w14:textId="77777777" w:rsidR="000E5D37" w:rsidRPr="00E71D15" w:rsidRDefault="000E5D37" w:rsidP="000E5D37">
                            <w:pPr>
                              <w:pStyle w:val="1"/>
                              <w:pBdr>
                                <w:left w:val="single" w:sz="6" w:space="9" w:color="156082" w:themeColor="accent1"/>
                              </w:pBdr>
                              <w:spacing w:before="0" w:after="240"/>
                              <w:rPr>
                                <w:b/>
                                <w:bCs/>
                                <w:color w:val="0E2841" w:themeColor="text2"/>
                                <w:sz w:val="24"/>
                                <w:szCs w:val="24"/>
                                <w:rtl/>
                              </w:rPr>
                            </w:pPr>
                            <w:r w:rsidRPr="00E71D15">
                              <w:rPr>
                                <w:rFonts w:hint="cs"/>
                                <w:b/>
                                <w:bCs/>
                                <w:color w:val="0E2841" w:themeColor="text2"/>
                                <w:sz w:val="24"/>
                                <w:szCs w:val="24"/>
                                <w:rtl/>
                              </w:rPr>
                              <w:t>الملخص( باللغة العربية)</w:t>
                            </w:r>
                          </w:p>
                          <w:p w14:paraId="205B4922" w14:textId="77777777" w:rsidR="000E5D37" w:rsidRPr="000E5D37" w:rsidRDefault="000E5D37" w:rsidP="000E5D37"/>
                          <w:p w14:paraId="69116C2D" w14:textId="77777777" w:rsidR="000E5D37" w:rsidRDefault="000E5D37" w:rsidP="000E5D37">
                            <w:pPr>
                              <w:pBdr>
                                <w:left w:val="single" w:sz="6" w:space="9" w:color="156082" w:themeColor="accent1"/>
                              </w:pBd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264CB2B3" w14:textId="77777777" w:rsidR="00FB779E" w:rsidRDefault="00FB779E" w:rsidP="000E5D37">
                            <w:pPr>
                              <w:pBdr>
                                <w:left w:val="single" w:sz="6" w:space="9" w:color="156082" w:themeColor="accent1"/>
                              </w:pBd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67704C26" w14:textId="77777777" w:rsidR="00FB779E" w:rsidRDefault="00FB779E" w:rsidP="000E5D37">
                            <w:pPr>
                              <w:pBdr>
                                <w:left w:val="single" w:sz="6" w:space="9" w:color="156082" w:themeColor="accent1"/>
                              </w:pBd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5A2646D0" w14:textId="77777777" w:rsidR="00FB779E" w:rsidRDefault="00FB779E" w:rsidP="000E5D37">
                            <w:pPr>
                              <w:pBdr>
                                <w:left w:val="single" w:sz="6" w:space="9" w:color="156082" w:themeColor="accent1"/>
                              </w:pBd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047791F1" w14:textId="77777777" w:rsidR="00E71D15" w:rsidRDefault="00FB779E" w:rsidP="00FB779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E71D15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14:paraId="489590F1" w14:textId="7A266C6A" w:rsidR="00FB779E" w:rsidRPr="00E71D15" w:rsidRDefault="00FB779E" w:rsidP="00FB779E">
                            <w:pP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E71D15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الكلمات المفتاحية:</w:t>
                            </w:r>
                            <w:r w:rsidRPr="00E71D15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097780D1" w14:textId="77777777" w:rsidR="00FB779E" w:rsidRDefault="00FB779E" w:rsidP="000E5D37">
                            <w:pPr>
                              <w:pBdr>
                                <w:left w:val="single" w:sz="6" w:space="9" w:color="156082" w:themeColor="accent1"/>
                              </w:pBd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-3.7pt;margin-top:330.65pt;width:444.8pt;height:278.3pt;z-index:25177804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" o:allowincell="f" filled="f" stroked="f" strokeweight="1.25pt">
                <v:textbox inset=",7.2pt,,7.2pt">
                  <w:txbxContent>
                    <w:p w14:paraId="33D57E4E" w14:textId="77777777" w:rsidR="000E5D37" w:rsidRPr="00E71D15" w:rsidRDefault="000E5D37" w:rsidP="000E5D37">
                      <w:pPr>
                        <w:pStyle w:val="Heading1"/>
                        <w:pBdr>
                          <w:left w:val="single" w:sz="6" w:space="9" w:color="156082" w:themeColor="accent1"/>
                        </w:pBdr>
                        <w:spacing w:before="0" w:after="240"/>
                        <w:rPr>
                          <w:b/>
                          <w:bCs/>
                          <w:color w:val="0E2841" w:themeColor="text2"/>
                          <w:sz w:val="24"/>
                          <w:szCs w:val="24"/>
                          <w:rtl/>
                        </w:rPr>
                      </w:pPr>
                      <w:r w:rsidRPr="00E71D15">
                        <w:rPr>
                          <w:rFonts w:hint="cs"/>
                          <w:b/>
                          <w:bCs/>
                          <w:color w:val="0E2841" w:themeColor="text2"/>
                          <w:sz w:val="24"/>
                          <w:szCs w:val="24"/>
                          <w:rtl/>
                        </w:rPr>
                        <w:t>الملخص( باللغة العربية)</w:t>
                      </w:r>
                    </w:p>
                    <w:p w14:paraId="205B4922" w14:textId="77777777" w:rsidR="000E5D37" w:rsidRPr="000E5D37" w:rsidRDefault="000E5D37" w:rsidP="000E5D37"/>
                    <w:p w14:paraId="69116C2D" w14:textId="77777777" w:rsidR="000E5D37" w:rsidRDefault="000E5D37" w:rsidP="000E5D37">
                      <w:pPr>
                        <w:pBdr>
                          <w:left w:val="single" w:sz="6" w:space="9" w:color="156082" w:themeColor="accent1"/>
                        </w:pBd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264CB2B3" w14:textId="77777777" w:rsidR="00FB779E" w:rsidRDefault="00FB779E" w:rsidP="000E5D37">
                      <w:pPr>
                        <w:pBdr>
                          <w:left w:val="single" w:sz="6" w:space="9" w:color="156082" w:themeColor="accent1"/>
                        </w:pBd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67704C26" w14:textId="77777777" w:rsidR="00FB779E" w:rsidRDefault="00FB779E" w:rsidP="000E5D37">
                      <w:pPr>
                        <w:pBdr>
                          <w:left w:val="single" w:sz="6" w:space="9" w:color="156082" w:themeColor="accent1"/>
                        </w:pBd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5A2646D0" w14:textId="77777777" w:rsidR="00FB779E" w:rsidRDefault="00FB779E" w:rsidP="000E5D37">
                      <w:pPr>
                        <w:pBdr>
                          <w:left w:val="single" w:sz="6" w:space="9" w:color="156082" w:themeColor="accent1"/>
                        </w:pBd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047791F1" w14:textId="77777777" w:rsidR="00E71D15" w:rsidRDefault="00FB779E" w:rsidP="00FB779E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E71D15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14:paraId="489590F1" w14:textId="7A266C6A" w:rsidR="00FB779E" w:rsidRPr="00E71D15" w:rsidRDefault="00FB779E" w:rsidP="00FB779E">
                      <w:pPr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E71D15">
                        <w:rPr>
                          <w:rFonts w:cs="Arial" w:hint="cs"/>
                          <w:b/>
                          <w:bCs/>
                          <w:rtl/>
                        </w:rPr>
                        <w:t>الكلمات المفتاحية:</w:t>
                      </w:r>
                      <w:r w:rsidRPr="00E71D15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097780D1" w14:textId="77777777" w:rsidR="00FB779E" w:rsidRDefault="00FB779E" w:rsidP="000E5D37">
                      <w:pPr>
                        <w:pBdr>
                          <w:left w:val="single" w:sz="6" w:space="9" w:color="156082" w:themeColor="accent1"/>
                        </w:pBd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7ED388B" w14:textId="77777777" w:rsidR="00E71D15" w:rsidRDefault="007B41D5">
      <w:pPr>
        <w:rPr>
          <w:rFonts w:cs="Arial"/>
          <w:b/>
          <w:bCs/>
          <w:noProof/>
          <w:sz w:val="32"/>
          <w:szCs w:val="56"/>
        </w:rPr>
      </w:pPr>
      <w:r w:rsidRPr="007B41D5">
        <w:rPr>
          <w:rFonts w:cs="Arial" w:hint="eastAsia"/>
          <w:b/>
          <w:bCs/>
          <w:sz w:val="36"/>
          <w:szCs w:val="36"/>
          <w:rtl/>
        </w:rPr>
        <w:t>ملخص</w:t>
      </w:r>
      <w:r w:rsidRPr="007B41D5">
        <w:rPr>
          <w:rFonts w:cs="Arial"/>
          <w:b/>
          <w:bCs/>
          <w:sz w:val="36"/>
          <w:szCs w:val="36"/>
          <w:rtl/>
        </w:rPr>
        <w:t xml:space="preserve"> </w:t>
      </w:r>
      <w:r w:rsidRPr="007B41D5">
        <w:rPr>
          <w:rFonts w:cs="Arial" w:hint="eastAsia"/>
          <w:b/>
          <w:bCs/>
          <w:sz w:val="36"/>
          <w:szCs w:val="36"/>
          <w:rtl/>
        </w:rPr>
        <w:t>البحث</w:t>
      </w:r>
      <w:r w:rsidRPr="007B41D5">
        <w:rPr>
          <w:rFonts w:cs="Arial"/>
          <w:b/>
          <w:bCs/>
          <w:sz w:val="36"/>
          <w:szCs w:val="36"/>
          <w:rtl/>
        </w:rPr>
        <w:t xml:space="preserve">    (</w:t>
      </w:r>
      <w:r w:rsidRPr="007B41D5">
        <w:rPr>
          <w:rFonts w:cs="Arial" w:hint="eastAsia"/>
          <w:b/>
          <w:bCs/>
          <w:sz w:val="36"/>
          <w:szCs w:val="36"/>
          <w:rtl/>
        </w:rPr>
        <w:t>باللغة</w:t>
      </w:r>
      <w:r w:rsidRPr="007B41D5">
        <w:rPr>
          <w:rFonts w:cs="Arial"/>
          <w:b/>
          <w:bCs/>
          <w:sz w:val="36"/>
          <w:szCs w:val="36"/>
          <w:rtl/>
        </w:rPr>
        <w:t xml:space="preserve"> </w:t>
      </w:r>
      <w:r w:rsidRPr="007B41D5">
        <w:rPr>
          <w:rFonts w:cs="Arial" w:hint="eastAsia"/>
          <w:b/>
          <w:bCs/>
          <w:sz w:val="36"/>
          <w:szCs w:val="36"/>
          <w:rtl/>
        </w:rPr>
        <w:t>الانكليزية</w:t>
      </w:r>
      <w:r w:rsidRPr="007B41D5">
        <w:rPr>
          <w:rFonts w:cs="Arial"/>
          <w:b/>
          <w:bCs/>
          <w:sz w:val="36"/>
          <w:szCs w:val="36"/>
          <w:rtl/>
        </w:rPr>
        <w:t>)</w:t>
      </w:r>
      <w:r w:rsidR="00C0025B" w:rsidRPr="00C0025B">
        <w:rPr>
          <w:rFonts w:cs="Arial"/>
          <w:b/>
          <w:bCs/>
          <w:noProof/>
          <w:sz w:val="32"/>
          <w:szCs w:val="56"/>
        </w:rPr>
        <w:t xml:space="preserve"> </w:t>
      </w:r>
    </w:p>
    <w:p w14:paraId="2F71D24B" w14:textId="229F0EE1" w:rsidR="00D66754" w:rsidRDefault="00E71D15" w:rsidP="00E71D15">
      <w:pPr>
        <w:jc w:val="right"/>
        <w:rPr>
          <w:rFonts w:cs="Arial"/>
          <w:b/>
          <w:bCs/>
          <w:noProof/>
          <w:sz w:val="32"/>
          <w:szCs w:val="56"/>
        </w:rPr>
      </w:pPr>
      <w:r>
        <w:rPr>
          <w:rFonts w:cs="Arial"/>
          <w:b/>
          <w:bCs/>
          <w:noProof/>
          <w:sz w:val="32"/>
          <w:szCs w:val="56"/>
        </w:rPr>
        <w:t xml:space="preserve">ABSTRACT: </w:t>
      </w:r>
    </w:p>
    <w:p w14:paraId="0E38E671" w14:textId="77777777" w:rsidR="00E71D15" w:rsidRDefault="00E71D15">
      <w:pPr>
        <w:rPr>
          <w:rFonts w:cs="Arial"/>
          <w:b/>
          <w:bCs/>
          <w:noProof/>
          <w:sz w:val="32"/>
          <w:szCs w:val="56"/>
        </w:rPr>
      </w:pPr>
    </w:p>
    <w:p w14:paraId="7D4BF308" w14:textId="77777777" w:rsidR="00D66754" w:rsidRDefault="00D66754">
      <w:pPr>
        <w:rPr>
          <w:rFonts w:cs="Arial"/>
          <w:b/>
          <w:bCs/>
          <w:noProof/>
          <w:sz w:val="32"/>
          <w:szCs w:val="56"/>
        </w:rPr>
      </w:pPr>
    </w:p>
    <w:p w14:paraId="65B76CB2" w14:textId="77777777" w:rsidR="00D66754" w:rsidRDefault="00D66754">
      <w:pPr>
        <w:rPr>
          <w:rFonts w:cs="Arial"/>
          <w:b/>
          <w:bCs/>
          <w:noProof/>
          <w:sz w:val="32"/>
          <w:szCs w:val="56"/>
        </w:rPr>
      </w:pPr>
    </w:p>
    <w:p w14:paraId="48D1CCFE" w14:textId="77777777" w:rsidR="00D66754" w:rsidRDefault="00D66754">
      <w:pPr>
        <w:rPr>
          <w:rFonts w:cs="Arial"/>
          <w:b/>
          <w:bCs/>
          <w:noProof/>
          <w:sz w:val="32"/>
          <w:szCs w:val="56"/>
        </w:rPr>
      </w:pPr>
    </w:p>
    <w:p w14:paraId="33B20E6E" w14:textId="7BFD6824" w:rsidR="00D66754" w:rsidRDefault="00E71D15" w:rsidP="00E71D15">
      <w:pPr>
        <w:jc w:val="right"/>
        <w:rPr>
          <w:rFonts w:cs="Arial"/>
          <w:b/>
          <w:bCs/>
          <w:noProof/>
          <w:sz w:val="32"/>
          <w:szCs w:val="56"/>
        </w:rPr>
      </w:pPr>
      <w:r>
        <w:rPr>
          <w:rFonts w:cs="Arial"/>
          <w:b/>
          <w:bCs/>
          <w:noProof/>
          <w:sz w:val="32"/>
          <w:szCs w:val="56"/>
        </w:rPr>
        <w:t>Keywords:</w:t>
      </w:r>
    </w:p>
    <w:p w14:paraId="02348076" w14:textId="3C9D6582" w:rsidR="007B41D5" w:rsidRDefault="00C0025B">
      <w:pPr>
        <w:rPr>
          <w:b/>
          <w:bCs/>
          <w:sz w:val="36"/>
          <w:szCs w:val="36"/>
          <w:rtl/>
        </w:rPr>
      </w:pPr>
      <w:r w:rsidRPr="00C0025B">
        <w:rPr>
          <w:rFonts w:cs="Arial"/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457200" distR="114300" simplePos="0" relativeHeight="251780096" behindDoc="0" locked="0" layoutInCell="0" allowOverlap="1" wp14:anchorId="6B7BF598" wp14:editId="0D89B0F9">
                <wp:simplePos x="0" y="0"/>
                <wp:positionH relativeFrom="margin">
                  <wp:posOffset>31750</wp:posOffset>
                </wp:positionH>
                <wp:positionV relativeFrom="margin">
                  <wp:posOffset>-4415155</wp:posOffset>
                </wp:positionV>
                <wp:extent cx="2988310" cy="3242310"/>
                <wp:effectExtent l="0" t="0" r="0" b="0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32423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14:paraId="4303EE39" w14:textId="73FBA599" w:rsidR="00C0025B" w:rsidRDefault="00C0025B" w:rsidP="00C0025B">
                            <w:pPr>
                              <w:pStyle w:val="1"/>
                              <w:pBdr>
                                <w:left w:val="single" w:sz="6" w:space="9" w:color="156082" w:themeColor="accent1"/>
                              </w:pBdr>
                              <w:spacing w:before="0" w:after="240"/>
                              <w:rPr>
                                <w:color w:val="0E2841" w:themeColor="text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E2841" w:themeColor="text2"/>
                                <w:rtl/>
                              </w:rPr>
                              <w:t>الملخص( باللغة الانكليزية)</w:t>
                            </w:r>
                          </w:p>
                          <w:p w14:paraId="08D6E3BA" w14:textId="77777777" w:rsidR="00C0025B" w:rsidRPr="000E5D37" w:rsidRDefault="00C0025B" w:rsidP="00C0025B"/>
                          <w:p w14:paraId="36EB1EA7" w14:textId="77777777" w:rsidR="00C0025B" w:rsidRDefault="00C0025B" w:rsidP="00C0025B">
                            <w:pPr>
                              <w:pBdr>
                                <w:left w:val="single" w:sz="6" w:space="9" w:color="156082" w:themeColor="accent1"/>
                              </w:pBd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.5pt;margin-top:-347.65pt;width:235.3pt;height:255.3pt;z-index:25178009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" o:allowincell="f" filled="f" stroked="f" strokeweight="1.25pt">
                <v:textbox inset=",7.2pt,,7.2pt">
                  <w:txbxContent>
                    <w:p w14:paraId="4303EE39" w14:textId="73FBA599" w:rsidR="00C0025B" w:rsidRDefault="00C0025B" w:rsidP="00C0025B">
                      <w:pPr>
                        <w:pStyle w:val="Heading1"/>
                        <w:pBdr>
                          <w:left w:val="single" w:sz="6" w:space="9" w:color="156082" w:themeColor="accent1"/>
                        </w:pBdr>
                        <w:spacing w:before="0" w:after="240"/>
                        <w:rPr>
                          <w:color w:val="0E2841" w:themeColor="text2"/>
                          <w:rtl/>
                        </w:rPr>
                      </w:pPr>
                      <w:r>
                        <w:rPr>
                          <w:rFonts w:hint="cs"/>
                          <w:color w:val="0E2841" w:themeColor="text2"/>
                          <w:rtl/>
                        </w:rPr>
                        <w:t>الملخص( باللغة الانكليزية)</w:t>
                      </w:r>
                    </w:p>
                    <w:p w14:paraId="08D6E3BA" w14:textId="77777777" w:rsidR="00C0025B" w:rsidRPr="000E5D37" w:rsidRDefault="00C0025B" w:rsidP="00C0025B"/>
                    <w:p w14:paraId="36EB1EA7" w14:textId="77777777" w:rsidR="00C0025B" w:rsidRDefault="00C0025B" w:rsidP="00C0025B">
                      <w:pPr>
                        <w:pBdr>
                          <w:left w:val="single" w:sz="6" w:space="9" w:color="156082" w:themeColor="accent1"/>
                        </w:pBd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330EA5D" w14:textId="683B96A3" w:rsidR="00E312AA" w:rsidRPr="00E71D15" w:rsidRDefault="00853A0B" w:rsidP="00E71D15">
      <w:pPr>
        <w:rPr>
          <w:b/>
          <w:bCs/>
          <w:rtl/>
          <w:lang w:bidi="ar-IQ"/>
        </w:rPr>
      </w:pPr>
      <w:r w:rsidRPr="00E71D15">
        <w:rPr>
          <w:rFonts w:hint="cs"/>
          <w:b/>
          <w:bCs/>
          <w:sz w:val="32"/>
          <w:szCs w:val="32"/>
          <w:rtl/>
        </w:rPr>
        <w:t>ال</w:t>
      </w:r>
      <w:r w:rsidR="00E312AA" w:rsidRPr="00E71D15">
        <w:rPr>
          <w:rFonts w:hint="cs"/>
          <w:b/>
          <w:bCs/>
          <w:sz w:val="32"/>
          <w:szCs w:val="32"/>
          <w:rtl/>
        </w:rPr>
        <w:t xml:space="preserve">مقدمة: </w:t>
      </w:r>
      <w:r w:rsidRPr="00E71D15">
        <w:rPr>
          <w:b/>
          <w:bCs/>
        </w:rPr>
        <w:t>time new roman(bold</w:t>
      </w:r>
      <w:r w:rsidR="00E71D15">
        <w:rPr>
          <w:b/>
          <w:bCs/>
        </w:rPr>
        <w:t>-12</w:t>
      </w:r>
      <w:r w:rsidRPr="00E71D15">
        <w:rPr>
          <w:b/>
          <w:bCs/>
        </w:rPr>
        <w:t xml:space="preserve"> </w:t>
      </w:r>
      <w:r w:rsidRPr="00E71D15">
        <w:rPr>
          <w:rFonts w:hint="cs"/>
          <w:b/>
          <w:bCs/>
          <w:rtl/>
          <w:lang w:bidi="ar-IQ"/>
        </w:rPr>
        <w:t xml:space="preserve"> نوع الخط والحجم</w:t>
      </w:r>
    </w:p>
    <w:p w14:paraId="769BADCD" w14:textId="7AD220D3" w:rsidR="008E6483" w:rsidRPr="00E71D15" w:rsidRDefault="00626C59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الهامش (10)</w:t>
      </w:r>
    </w:p>
    <w:p w14:paraId="50FC6154" w14:textId="77777777" w:rsidR="008E6483" w:rsidRPr="00E71D15" w:rsidRDefault="008E6483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مشكلة البحث</w:t>
      </w:r>
    </w:p>
    <w:p w14:paraId="7D2EAF99" w14:textId="77777777" w:rsidR="008E6483" w:rsidRPr="00E71D15" w:rsidRDefault="008E6483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منهجية البحث</w:t>
      </w:r>
    </w:p>
    <w:p w14:paraId="031389DB" w14:textId="77777777" w:rsidR="008E6483" w:rsidRPr="00E71D15" w:rsidRDefault="008E6483" w:rsidP="004E11B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خطة البحث</w:t>
      </w:r>
      <w:r w:rsidR="004E11BB" w:rsidRPr="00E71D1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1F9C410C" w14:textId="77777777" w:rsidR="008E6483" w:rsidRDefault="008E6483" w:rsidP="00C0025B">
      <w:pPr>
        <w:rPr>
          <w:b/>
          <w:bCs/>
          <w:sz w:val="28"/>
          <w:szCs w:val="28"/>
          <w:lang w:bidi="ar-IQ"/>
        </w:rPr>
      </w:pPr>
    </w:p>
    <w:p w14:paraId="01408B6E" w14:textId="77777777" w:rsidR="00E71D15" w:rsidRDefault="00E71D15" w:rsidP="00C0025B">
      <w:pPr>
        <w:rPr>
          <w:b/>
          <w:bCs/>
          <w:sz w:val="28"/>
          <w:szCs w:val="28"/>
          <w:lang w:bidi="ar-IQ"/>
        </w:rPr>
      </w:pPr>
    </w:p>
    <w:p w14:paraId="2431B0FC" w14:textId="77777777" w:rsidR="00E71D15" w:rsidRPr="00E71D15" w:rsidRDefault="00E71D15" w:rsidP="00C0025B">
      <w:pPr>
        <w:rPr>
          <w:b/>
          <w:bCs/>
          <w:sz w:val="28"/>
          <w:szCs w:val="28"/>
          <w:rtl/>
          <w:lang w:bidi="ar-IQ"/>
        </w:rPr>
      </w:pPr>
    </w:p>
    <w:p w14:paraId="42E8C710" w14:textId="77777777" w:rsidR="008E6483" w:rsidRPr="00E71D15" w:rsidRDefault="008E6483" w:rsidP="00C0025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(الفصل الاول )</w:t>
      </w:r>
    </w:p>
    <w:p w14:paraId="772995BD" w14:textId="77777777" w:rsidR="008E6483" w:rsidRPr="00E71D15" w:rsidRDefault="008E6483" w:rsidP="00C0025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 xml:space="preserve">المطلب الاول </w:t>
      </w:r>
    </w:p>
    <w:p w14:paraId="11626734" w14:textId="42A9DE67" w:rsidR="008E6483" w:rsidRPr="00E71D15" w:rsidRDefault="008E6483" w:rsidP="00C0025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 xml:space="preserve">المطلب الثاني </w:t>
      </w:r>
    </w:p>
    <w:p w14:paraId="071DECF7" w14:textId="77777777" w:rsidR="008E6483" w:rsidRPr="00E71D15" w:rsidRDefault="008E6483" w:rsidP="008E6483">
      <w:pPr>
        <w:jc w:val="center"/>
        <w:rPr>
          <w:b/>
          <w:bCs/>
          <w:sz w:val="28"/>
          <w:szCs w:val="28"/>
          <w:rtl/>
          <w:lang w:bidi="ar-IQ"/>
        </w:rPr>
      </w:pPr>
    </w:p>
    <w:p w14:paraId="36DD442B" w14:textId="77777777" w:rsidR="008E6483" w:rsidRPr="00E71D15" w:rsidRDefault="008E6483" w:rsidP="00C0025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(الفصل الثاني)</w:t>
      </w:r>
    </w:p>
    <w:p w14:paraId="618D0826" w14:textId="77777777" w:rsidR="008E6483" w:rsidRPr="00E71D15" w:rsidRDefault="008E6483" w:rsidP="00C0025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>المطلب الاول</w:t>
      </w:r>
    </w:p>
    <w:p w14:paraId="7A7E9489" w14:textId="77777777" w:rsidR="008E6483" w:rsidRPr="00E71D15" w:rsidRDefault="008E6483" w:rsidP="00C0025B">
      <w:pPr>
        <w:rPr>
          <w:b/>
          <w:bCs/>
          <w:sz w:val="28"/>
          <w:szCs w:val="28"/>
          <w:rtl/>
          <w:lang w:bidi="ar-IQ"/>
        </w:rPr>
      </w:pPr>
      <w:r w:rsidRPr="00E71D15">
        <w:rPr>
          <w:rFonts w:hint="cs"/>
          <w:b/>
          <w:bCs/>
          <w:sz w:val="28"/>
          <w:szCs w:val="28"/>
          <w:rtl/>
          <w:lang w:bidi="ar-IQ"/>
        </w:rPr>
        <w:t xml:space="preserve"> المطلب الثاني</w:t>
      </w:r>
    </w:p>
    <w:p w14:paraId="651539D6" w14:textId="77777777" w:rsidR="0036202F" w:rsidRDefault="008E648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الخاتمة </w:t>
      </w:r>
    </w:p>
    <w:p w14:paraId="7A58C07F" w14:textId="77777777" w:rsidR="008E6483" w:rsidRDefault="008E648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الاستنتاجات </w:t>
      </w:r>
    </w:p>
    <w:p w14:paraId="39DDCEB5" w14:textId="53F9A508" w:rsidR="008E6483" w:rsidRPr="00E71D15" w:rsidRDefault="008E6483" w:rsidP="00E71D15">
      <w:pPr>
        <w:rPr>
          <w:sz w:val="20"/>
          <w:szCs w:val="20"/>
          <w:rtl/>
          <w:lang w:bidi="ar-IQ"/>
        </w:rPr>
      </w:pPr>
      <w:r w:rsidRPr="00E71D15">
        <w:rPr>
          <w:rFonts w:hint="cs"/>
          <w:sz w:val="20"/>
          <w:szCs w:val="20"/>
          <w:rtl/>
          <w:lang w:bidi="ar-IQ"/>
        </w:rPr>
        <w:t>المصادر :</w:t>
      </w:r>
      <w:r w:rsidR="007B41D5" w:rsidRPr="00E71D15">
        <w:rPr>
          <w:rFonts w:hint="cs"/>
          <w:sz w:val="20"/>
          <w:szCs w:val="20"/>
          <w:rtl/>
          <w:lang w:bidi="ar-IQ"/>
        </w:rPr>
        <w:t xml:space="preserve"> </w:t>
      </w:r>
      <w:r w:rsidR="00E71D15">
        <w:rPr>
          <w:sz w:val="20"/>
          <w:szCs w:val="20"/>
          <w:lang w:bidi="ar-IQ"/>
        </w:rPr>
        <w:t xml:space="preserve">)    </w:t>
      </w:r>
      <w:r w:rsidR="007B41D5" w:rsidRPr="00E71D15">
        <w:rPr>
          <w:rFonts w:hint="cs"/>
          <w:sz w:val="20"/>
          <w:szCs w:val="20"/>
          <w:rtl/>
          <w:lang w:bidi="ar-IQ"/>
        </w:rPr>
        <w:t>10</w:t>
      </w:r>
      <w:r w:rsidR="007B41D5" w:rsidRPr="00E71D15">
        <w:rPr>
          <w:sz w:val="20"/>
          <w:szCs w:val="20"/>
        </w:rPr>
        <w:t xml:space="preserve"> </w:t>
      </w:r>
      <w:r w:rsidR="007B41D5" w:rsidRPr="00E71D15">
        <w:rPr>
          <w:sz w:val="20"/>
          <w:szCs w:val="20"/>
          <w:lang w:bidi="ar-IQ"/>
        </w:rPr>
        <w:t xml:space="preserve">time new </w:t>
      </w:r>
      <w:r w:rsidR="00E71D15" w:rsidRPr="00E71D15">
        <w:rPr>
          <w:sz w:val="20"/>
          <w:szCs w:val="20"/>
          <w:lang w:bidi="ar-IQ"/>
        </w:rPr>
        <w:t>roman bold</w:t>
      </w:r>
      <w:r w:rsidR="007B41D5" w:rsidRPr="00E71D15">
        <w:rPr>
          <w:rFonts w:cs="Arial"/>
          <w:sz w:val="20"/>
          <w:szCs w:val="20"/>
          <w:rtl/>
          <w:lang w:bidi="ar-IQ"/>
        </w:rPr>
        <w:t xml:space="preserve">)  </w:t>
      </w:r>
      <w:r w:rsidR="007B41D5" w:rsidRPr="00E71D15">
        <w:rPr>
          <w:rFonts w:cs="Arial" w:hint="eastAsia"/>
          <w:sz w:val="20"/>
          <w:szCs w:val="20"/>
          <w:rtl/>
          <w:lang w:bidi="ar-IQ"/>
        </w:rPr>
        <w:t>نوع</w:t>
      </w:r>
      <w:r w:rsidR="007B41D5" w:rsidRPr="00E71D15">
        <w:rPr>
          <w:rFonts w:cs="Arial"/>
          <w:sz w:val="20"/>
          <w:szCs w:val="20"/>
          <w:rtl/>
          <w:lang w:bidi="ar-IQ"/>
        </w:rPr>
        <w:t xml:space="preserve"> </w:t>
      </w:r>
      <w:r w:rsidR="007B41D5" w:rsidRPr="00E71D15">
        <w:rPr>
          <w:rFonts w:cs="Arial" w:hint="eastAsia"/>
          <w:sz w:val="20"/>
          <w:szCs w:val="20"/>
          <w:rtl/>
          <w:lang w:bidi="ar-IQ"/>
        </w:rPr>
        <w:t>الخط</w:t>
      </w:r>
      <w:r w:rsidR="007B41D5" w:rsidRPr="00E71D15">
        <w:rPr>
          <w:rFonts w:cs="Arial"/>
          <w:sz w:val="20"/>
          <w:szCs w:val="20"/>
          <w:rtl/>
          <w:lang w:bidi="ar-IQ"/>
        </w:rPr>
        <w:t xml:space="preserve"> </w:t>
      </w:r>
      <w:r w:rsidR="007B41D5" w:rsidRPr="00E71D15">
        <w:rPr>
          <w:rFonts w:cs="Arial" w:hint="eastAsia"/>
          <w:sz w:val="20"/>
          <w:szCs w:val="20"/>
          <w:rtl/>
          <w:lang w:bidi="ar-IQ"/>
        </w:rPr>
        <w:t>والحجم</w:t>
      </w:r>
      <w:r w:rsidR="00E71D15">
        <w:rPr>
          <w:rFonts w:cs="Arial"/>
          <w:sz w:val="20"/>
          <w:szCs w:val="20"/>
          <w:lang w:bidi="ar-IQ"/>
        </w:rPr>
        <w:t xml:space="preserve"> </w:t>
      </w:r>
    </w:p>
    <w:p w14:paraId="0D4FD84A" w14:textId="77777777" w:rsidR="008E6483" w:rsidRPr="00E71D15" w:rsidRDefault="008E6483">
      <w:pPr>
        <w:rPr>
          <w:sz w:val="20"/>
          <w:szCs w:val="20"/>
          <w:rtl/>
          <w:lang w:bidi="ar-IQ"/>
        </w:rPr>
      </w:pPr>
      <w:r w:rsidRPr="00E71D15">
        <w:rPr>
          <w:rFonts w:hint="cs"/>
          <w:sz w:val="20"/>
          <w:szCs w:val="20"/>
          <w:rtl/>
          <w:lang w:bidi="ar-IQ"/>
        </w:rPr>
        <w:t xml:space="preserve">كتب </w:t>
      </w:r>
    </w:p>
    <w:p w14:paraId="3D7E7CCA" w14:textId="77777777" w:rsidR="00C0025B" w:rsidRPr="00E71D15" w:rsidRDefault="008E6483" w:rsidP="00C0025B">
      <w:pPr>
        <w:rPr>
          <w:sz w:val="20"/>
          <w:szCs w:val="20"/>
          <w:rtl/>
          <w:lang w:bidi="ar-IQ"/>
        </w:rPr>
      </w:pPr>
      <w:r w:rsidRPr="00E71D15">
        <w:rPr>
          <w:rFonts w:hint="cs"/>
          <w:sz w:val="20"/>
          <w:szCs w:val="20"/>
          <w:rtl/>
          <w:lang w:bidi="ar-IQ"/>
        </w:rPr>
        <w:t>مقالات</w:t>
      </w:r>
    </w:p>
    <w:p w14:paraId="0811BE8A" w14:textId="388621B5" w:rsidR="008E6483" w:rsidRPr="00E71D15" w:rsidRDefault="008E6483" w:rsidP="00C0025B">
      <w:pPr>
        <w:rPr>
          <w:sz w:val="20"/>
          <w:szCs w:val="20"/>
          <w:rtl/>
          <w:lang w:bidi="ar-IQ"/>
        </w:rPr>
      </w:pPr>
      <w:r w:rsidRPr="00E71D15">
        <w:rPr>
          <w:rFonts w:hint="cs"/>
          <w:sz w:val="20"/>
          <w:szCs w:val="20"/>
          <w:rtl/>
          <w:lang w:bidi="ar-IQ"/>
        </w:rPr>
        <w:t xml:space="preserve"> روابط</w:t>
      </w:r>
    </w:p>
    <w:p w14:paraId="2BC76117" w14:textId="77777777" w:rsidR="007A4EE2" w:rsidRPr="007A4EE2" w:rsidRDefault="004E11BB" w:rsidP="007A4EE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29020E7D" wp14:editId="35E18A42">
            <wp:simplePos x="0" y="0"/>
            <wp:positionH relativeFrom="column">
              <wp:posOffset>1282798</wp:posOffset>
            </wp:positionH>
            <wp:positionV relativeFrom="paragraph">
              <wp:posOffset>1443502</wp:posOffset>
            </wp:positionV>
            <wp:extent cx="2250682" cy="2467708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72000"/>
                              </a14:imgEffect>
                              <a14:imgEffect>
                                <a14:brightnessContrast bright="64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82" cy="246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4EE2" w:rsidRPr="007A4EE2" w:rsidSect="00BE53FD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53F6" w14:textId="77777777" w:rsidR="000F5B36" w:rsidRDefault="000F5B36" w:rsidP="00D31332">
      <w:pPr>
        <w:spacing w:after="0" w:line="240" w:lineRule="auto"/>
      </w:pPr>
      <w:r>
        <w:separator/>
      </w:r>
    </w:p>
  </w:endnote>
  <w:endnote w:type="continuationSeparator" w:id="0">
    <w:p w14:paraId="18456C3D" w14:textId="77777777" w:rsidR="000F5B36" w:rsidRDefault="000F5B36" w:rsidP="00D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  <w:rtl/>
      </w:rPr>
      <w:id w:val="159521670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20F2E56E" w14:textId="77777777" w:rsidR="00FA2770" w:rsidRDefault="00FA2770" w:rsidP="00EB53CD">
        <w:pPr>
          <w:pStyle w:val="ac"/>
          <w:framePr w:wrap="none" w:vAnchor="text" w:hAnchor="text" w:xAlign="center" w:y="1"/>
          <w:rPr>
            <w:rStyle w:val="ad"/>
          </w:rPr>
        </w:pPr>
        <w:r>
          <w:rPr>
            <w:rStyle w:val="ad"/>
            <w:rtl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  <w:rtl/>
          </w:rPr>
          <w:fldChar w:fldCharType="end"/>
        </w:r>
      </w:p>
    </w:sdtContent>
  </w:sdt>
  <w:p w14:paraId="215865D5" w14:textId="77777777" w:rsidR="00FA2770" w:rsidRDefault="00FA27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BCF0" w14:textId="77777777" w:rsidR="00FA2770" w:rsidRPr="00CA1DAB" w:rsidRDefault="00FA2770" w:rsidP="00CA1DAB">
    <w:pPr>
      <w:tabs>
        <w:tab w:val="center" w:pos="4680"/>
        <w:tab w:val="right" w:pos="9360"/>
      </w:tabs>
      <w:bidi w:val="0"/>
      <w:spacing w:after="0" w:line="240" w:lineRule="auto"/>
      <w:jc w:val="right"/>
      <w:rPr>
        <w:rFonts w:ascii="Calibri" w:eastAsia="Calibri" w:hAnsi="Calibri" w:cs="Arial"/>
        <w:b/>
        <w:bCs/>
        <w:kern w:val="0"/>
        <w:sz w:val="22"/>
        <w:szCs w:val="22"/>
        <w14:ligatures w14:val="none"/>
      </w:rPr>
    </w:pPr>
    <w:r w:rsidRPr="00CA1DAB">
      <w:rPr>
        <w:rFonts w:ascii="Calibri" w:eastAsia="Calibri" w:hAnsi="Calibri" w:cs="Arial" w:hint="cs"/>
        <w:b/>
        <w:bCs/>
        <w:kern w:val="0"/>
        <w:sz w:val="22"/>
        <w:szCs w:val="22"/>
        <w:rtl/>
        <w14:ligatures w14:val="none"/>
      </w:rPr>
      <w:t>المجلد (8) العدد(1) اذار 2025</w:t>
    </w:r>
  </w:p>
  <w:p w14:paraId="32052C63" w14:textId="77777777" w:rsidR="00FA2770" w:rsidRDefault="00FA27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B8A3" w14:textId="77777777" w:rsidR="000F5B36" w:rsidRDefault="000F5B36" w:rsidP="00D31332">
      <w:pPr>
        <w:spacing w:after="0" w:line="240" w:lineRule="auto"/>
      </w:pPr>
      <w:r>
        <w:separator/>
      </w:r>
    </w:p>
  </w:footnote>
  <w:footnote w:type="continuationSeparator" w:id="0">
    <w:p w14:paraId="74D8510B" w14:textId="77777777" w:rsidR="000F5B36" w:rsidRDefault="000F5B36" w:rsidP="00D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886"/>
      <w:gridCol w:w="636"/>
    </w:tblGrid>
    <w:tr w:rsidR="00FA2770" w14:paraId="6B90FEF7" w14:textId="77777777" w:rsidTr="00FB779E">
      <w:tc>
        <w:tcPr>
          <w:tcW w:w="4627" w:type="pct"/>
          <w:tcBorders>
            <w:right w:val="single" w:sz="6" w:space="0" w:color="000000" w:themeColor="text1"/>
          </w:tcBorders>
        </w:tcPr>
        <w:sdt>
          <w:sdtPr>
            <w:rPr>
              <w:kern w:val="0"/>
              <w:sz w:val="22"/>
              <w:szCs w:val="22"/>
              <w:rtl/>
              <w:lang w:bidi="ar-IQ"/>
              <w14:ligatures w14:val="none"/>
            </w:r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21AE22F" w14:textId="13C1639A" w:rsidR="00FA2770" w:rsidRPr="000A0964" w:rsidRDefault="000A0964" w:rsidP="000A0964">
              <w:pPr>
                <w:pStyle w:val="ab"/>
                <w:rPr>
                  <w:sz w:val="22"/>
                  <w:szCs w:val="22"/>
                </w:rPr>
              </w:pPr>
              <w:r w:rsidRPr="000A0964">
                <w:rPr>
                  <w:rFonts w:hint="cs"/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>مجلة دجلة ل</w:t>
              </w:r>
              <w:r>
                <w:rPr>
                  <w:rFonts w:hint="cs"/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>لعلوم الانسانية –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 </w:t>
              </w:r>
              <w:r>
                <w:rPr>
                  <w:rFonts w:hint="cs"/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>الرقم المعيار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 </w:t>
              </w:r>
              <w:r>
                <w:rPr>
                  <w:rFonts w:hint="cs"/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>7853</w:t>
              </w:r>
              <w:r w:rsidRPr="000A0964">
                <w:rPr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 xml:space="preserve"> 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 -</w:t>
              </w:r>
              <w:r w:rsidRPr="000A0964">
                <w:rPr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>3079</w:t>
              </w:r>
              <w:r w:rsidRPr="000A0964">
                <w:rPr>
                  <w:rFonts w:hint="cs"/>
                  <w:kern w:val="0"/>
                  <w:sz w:val="22"/>
                  <w:szCs w:val="22"/>
                  <w:lang w:bidi="ar-IQ"/>
                  <w14:ligatures w14:val="none"/>
                </w:rPr>
                <w:t>P</w:t>
              </w:r>
              <w:r w:rsidRPr="000A0964">
                <w:rPr>
                  <w:kern w:val="0"/>
                  <w:sz w:val="22"/>
                  <w:szCs w:val="22"/>
                  <w:lang w:bidi="ar-IQ"/>
                  <w14:ligatures w14:val="none"/>
                </w:rPr>
                <w:t>-</w:t>
              </w:r>
              <w:r w:rsidRPr="000A0964">
                <w:rPr>
                  <w:rFonts w:hint="cs"/>
                  <w:kern w:val="0"/>
                  <w:sz w:val="22"/>
                  <w:szCs w:val="22"/>
                  <w:lang w:bidi="ar-IQ"/>
                  <w14:ligatures w14:val="none"/>
                </w:rPr>
                <w:t>ISSN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: </w:t>
              </w:r>
              <w:r w:rsidRPr="000A0964">
                <w:rPr>
                  <w:rFonts w:hint="cs"/>
                  <w:kern w:val="0"/>
                  <w:sz w:val="22"/>
                  <w:szCs w:val="22"/>
                  <w:rtl/>
                  <w:lang w:bidi="ar-IQ"/>
                  <w14:ligatures w14:val="none"/>
                </w:rPr>
                <w:t xml:space="preserve"> </w:t>
              </w:r>
              <w:r w:rsidRPr="000A0964">
                <w:rPr>
                  <w:kern w:val="0"/>
                  <w:sz w:val="22"/>
                  <w:szCs w:val="22"/>
                  <w:lang w:bidi="ar-IQ"/>
                  <w14:ligatures w14:val="none"/>
                </w:rPr>
                <w:t>E-ISSN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>:</w:t>
              </w:r>
              <w:r w:rsidRPr="000A0964"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 3079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 </w:t>
              </w:r>
              <w:r w:rsidRPr="000A0964">
                <w:rPr>
                  <w:kern w:val="0"/>
                  <w:sz w:val="22"/>
                  <w:szCs w:val="22"/>
                  <w:lang w:bidi="ar-IQ"/>
                  <w14:ligatures w14:val="none"/>
                </w:rPr>
                <w:t>-</w:t>
              </w:r>
              <w:r>
                <w:rPr>
                  <w:kern w:val="0"/>
                  <w:sz w:val="22"/>
                  <w:szCs w:val="22"/>
                  <w:lang w:bidi="ar-IQ"/>
                  <w14:ligatures w14:val="none"/>
                </w:rPr>
                <w:t xml:space="preserve"> </w:t>
              </w:r>
              <w:r w:rsidRPr="000A0964">
                <w:rPr>
                  <w:kern w:val="0"/>
                  <w:sz w:val="22"/>
                  <w:szCs w:val="22"/>
                  <w:lang w:bidi="ar-IQ"/>
                  <w14:ligatures w14:val="none"/>
                </w:rPr>
                <w:t>7861</w:t>
              </w:r>
            </w:p>
          </w:sdtContent>
        </w:sdt>
        <w:p w14:paraId="1629F641" w14:textId="03F88C12" w:rsidR="00FB779E" w:rsidRDefault="00FB779E" w:rsidP="000A0964">
          <w:pPr>
            <w:pStyle w:val="ab"/>
            <w:rPr>
              <w:b/>
              <w:bCs/>
            </w:rPr>
          </w:pPr>
        </w:p>
        <w:p w14:paraId="62D8E63D" w14:textId="712230B4" w:rsidR="00FB779E" w:rsidRDefault="00FB779E" w:rsidP="000A0964">
          <w:pPr>
            <w:pStyle w:val="ab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640E137" wp14:editId="55A6774B">
                <wp:simplePos x="0" y="0"/>
                <wp:positionH relativeFrom="column">
                  <wp:posOffset>1431290</wp:posOffset>
                </wp:positionH>
                <wp:positionV relativeFrom="paragraph">
                  <wp:posOffset>-635</wp:posOffset>
                </wp:positionV>
                <wp:extent cx="1054100" cy="61531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72000"/>
                                  </a14:imgEffect>
                                  <a14:imgEffect>
                                    <a14:brightnessContrast bright="64000" contrast="-2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05AF11" w14:textId="3C8BCFC7" w:rsidR="00FB779E" w:rsidRDefault="00FB779E" w:rsidP="000A0964">
          <w:pPr>
            <w:pStyle w:val="ab"/>
            <w:rPr>
              <w:b/>
              <w:bCs/>
            </w:rPr>
          </w:pPr>
        </w:p>
        <w:p w14:paraId="1319F127" w14:textId="77777777" w:rsidR="00FB779E" w:rsidRDefault="00FB779E" w:rsidP="000A0964">
          <w:pPr>
            <w:pStyle w:val="ab"/>
            <w:rPr>
              <w:b/>
              <w:bCs/>
            </w:rPr>
          </w:pPr>
        </w:p>
        <w:p w14:paraId="5C63CCA3" w14:textId="4932A1A5" w:rsidR="00FA2770" w:rsidRDefault="00FA2770" w:rsidP="000A0964">
          <w:pPr>
            <w:pStyle w:val="ab"/>
            <w:rPr>
              <w:b/>
              <w:bCs/>
            </w:rPr>
          </w:pPr>
        </w:p>
      </w:tc>
      <w:tc>
        <w:tcPr>
          <w:tcW w:w="373" w:type="pct"/>
          <w:tcBorders>
            <w:left w:val="single" w:sz="6" w:space="0" w:color="000000" w:themeColor="text1"/>
          </w:tcBorders>
        </w:tcPr>
        <w:p w14:paraId="7BAE5F75" w14:textId="77777777" w:rsidR="00FA2770" w:rsidRDefault="00FA2770">
          <w:pPr>
            <w:pStyle w:val="ab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71D15">
            <w:rPr>
              <w:noProof/>
              <w:rtl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492467D" w14:textId="6AB21509" w:rsidR="00FA2770" w:rsidRDefault="00FA27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30E"/>
    <w:multiLevelType w:val="hybridMultilevel"/>
    <w:tmpl w:val="3DFE82D6"/>
    <w:lvl w:ilvl="0" w:tplc="FFFFFFFF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002"/>
    <w:multiLevelType w:val="hybridMultilevel"/>
    <w:tmpl w:val="70CCA82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590"/>
    <w:multiLevelType w:val="hybridMultilevel"/>
    <w:tmpl w:val="8D0A405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777"/>
    <w:multiLevelType w:val="hybridMultilevel"/>
    <w:tmpl w:val="EC3C4F5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0640"/>
    <w:multiLevelType w:val="hybridMultilevel"/>
    <w:tmpl w:val="6400E42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39378">
    <w:abstractNumId w:val="0"/>
  </w:num>
  <w:num w:numId="2" w16cid:durableId="1217355810">
    <w:abstractNumId w:val="3"/>
  </w:num>
  <w:num w:numId="3" w16cid:durableId="1542399848">
    <w:abstractNumId w:val="4"/>
  </w:num>
  <w:num w:numId="4" w16cid:durableId="987199848">
    <w:abstractNumId w:val="1"/>
  </w:num>
  <w:num w:numId="5" w16cid:durableId="10422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attachedTemplate r:id="rId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7D6"/>
    <w:rsid w:val="00000A2F"/>
    <w:rsid w:val="00003DAD"/>
    <w:rsid w:val="00012149"/>
    <w:rsid w:val="000124CA"/>
    <w:rsid w:val="0001332B"/>
    <w:rsid w:val="0003345D"/>
    <w:rsid w:val="00050821"/>
    <w:rsid w:val="00070C8F"/>
    <w:rsid w:val="000717C3"/>
    <w:rsid w:val="00072A67"/>
    <w:rsid w:val="00076683"/>
    <w:rsid w:val="00085D96"/>
    <w:rsid w:val="00090A72"/>
    <w:rsid w:val="000A0964"/>
    <w:rsid w:val="000A5E93"/>
    <w:rsid w:val="000B009C"/>
    <w:rsid w:val="000B00A7"/>
    <w:rsid w:val="000B612D"/>
    <w:rsid w:val="000B7856"/>
    <w:rsid w:val="000E3B61"/>
    <w:rsid w:val="000E5D37"/>
    <w:rsid w:val="000F5B36"/>
    <w:rsid w:val="00104F1D"/>
    <w:rsid w:val="0011301F"/>
    <w:rsid w:val="001275A0"/>
    <w:rsid w:val="0014425F"/>
    <w:rsid w:val="00144575"/>
    <w:rsid w:val="00156441"/>
    <w:rsid w:val="00185665"/>
    <w:rsid w:val="001C3588"/>
    <w:rsid w:val="001C7AE8"/>
    <w:rsid w:val="001D7B71"/>
    <w:rsid w:val="002101A9"/>
    <w:rsid w:val="00214C7E"/>
    <w:rsid w:val="00216B0B"/>
    <w:rsid w:val="002233DF"/>
    <w:rsid w:val="002244C6"/>
    <w:rsid w:val="00227C92"/>
    <w:rsid w:val="002302ED"/>
    <w:rsid w:val="00231BBE"/>
    <w:rsid w:val="002370F9"/>
    <w:rsid w:val="002523A2"/>
    <w:rsid w:val="00252C35"/>
    <w:rsid w:val="0025507A"/>
    <w:rsid w:val="00275657"/>
    <w:rsid w:val="002756BA"/>
    <w:rsid w:val="002761F2"/>
    <w:rsid w:val="002767A2"/>
    <w:rsid w:val="00285CD0"/>
    <w:rsid w:val="002938C4"/>
    <w:rsid w:val="00293E0B"/>
    <w:rsid w:val="002969C0"/>
    <w:rsid w:val="002A31EC"/>
    <w:rsid w:val="002C5AE1"/>
    <w:rsid w:val="002D50AE"/>
    <w:rsid w:val="002E3E3E"/>
    <w:rsid w:val="002E56B1"/>
    <w:rsid w:val="002F35FF"/>
    <w:rsid w:val="002F6FB7"/>
    <w:rsid w:val="00300AF8"/>
    <w:rsid w:val="00303EBE"/>
    <w:rsid w:val="00316E75"/>
    <w:rsid w:val="00327992"/>
    <w:rsid w:val="00333C77"/>
    <w:rsid w:val="00342591"/>
    <w:rsid w:val="0036202F"/>
    <w:rsid w:val="003664D8"/>
    <w:rsid w:val="00372BEF"/>
    <w:rsid w:val="0037533B"/>
    <w:rsid w:val="00383CBD"/>
    <w:rsid w:val="003850F6"/>
    <w:rsid w:val="00386F14"/>
    <w:rsid w:val="003A27B2"/>
    <w:rsid w:val="003A43BF"/>
    <w:rsid w:val="003A77A8"/>
    <w:rsid w:val="003B3E73"/>
    <w:rsid w:val="003C0A98"/>
    <w:rsid w:val="003D1070"/>
    <w:rsid w:val="003D6C70"/>
    <w:rsid w:val="003E6A46"/>
    <w:rsid w:val="004045A0"/>
    <w:rsid w:val="00407147"/>
    <w:rsid w:val="00440311"/>
    <w:rsid w:val="004410D9"/>
    <w:rsid w:val="0044528D"/>
    <w:rsid w:val="00447A27"/>
    <w:rsid w:val="0045444D"/>
    <w:rsid w:val="004568CA"/>
    <w:rsid w:val="00461A54"/>
    <w:rsid w:val="004664C7"/>
    <w:rsid w:val="00477898"/>
    <w:rsid w:val="004842BE"/>
    <w:rsid w:val="00485F53"/>
    <w:rsid w:val="004871D1"/>
    <w:rsid w:val="00490646"/>
    <w:rsid w:val="0049109A"/>
    <w:rsid w:val="00493381"/>
    <w:rsid w:val="004B56D1"/>
    <w:rsid w:val="004C1B93"/>
    <w:rsid w:val="004C4BAE"/>
    <w:rsid w:val="004C7A37"/>
    <w:rsid w:val="004E11BB"/>
    <w:rsid w:val="004E169A"/>
    <w:rsid w:val="005116FB"/>
    <w:rsid w:val="005121D0"/>
    <w:rsid w:val="005270A0"/>
    <w:rsid w:val="005330D1"/>
    <w:rsid w:val="00533B6D"/>
    <w:rsid w:val="005432EE"/>
    <w:rsid w:val="00552D58"/>
    <w:rsid w:val="00561272"/>
    <w:rsid w:val="00563E67"/>
    <w:rsid w:val="00571B6B"/>
    <w:rsid w:val="005804E7"/>
    <w:rsid w:val="00590DCA"/>
    <w:rsid w:val="0059649C"/>
    <w:rsid w:val="005977DD"/>
    <w:rsid w:val="005A5700"/>
    <w:rsid w:val="005C18B8"/>
    <w:rsid w:val="005D0608"/>
    <w:rsid w:val="005D4FB8"/>
    <w:rsid w:val="005D70DB"/>
    <w:rsid w:val="005E51A5"/>
    <w:rsid w:val="005E6157"/>
    <w:rsid w:val="005F0776"/>
    <w:rsid w:val="005F56E4"/>
    <w:rsid w:val="00603B3D"/>
    <w:rsid w:val="00626C59"/>
    <w:rsid w:val="0063011F"/>
    <w:rsid w:val="006334B4"/>
    <w:rsid w:val="00642C8E"/>
    <w:rsid w:val="00644685"/>
    <w:rsid w:val="00652AFC"/>
    <w:rsid w:val="006535C9"/>
    <w:rsid w:val="00690ED0"/>
    <w:rsid w:val="006A4DFD"/>
    <w:rsid w:val="006A6C1E"/>
    <w:rsid w:val="006C5890"/>
    <w:rsid w:val="006D3F38"/>
    <w:rsid w:val="006F62D9"/>
    <w:rsid w:val="00705D47"/>
    <w:rsid w:val="00712A89"/>
    <w:rsid w:val="007203AB"/>
    <w:rsid w:val="0073304E"/>
    <w:rsid w:val="00734A10"/>
    <w:rsid w:val="00744D7E"/>
    <w:rsid w:val="00753116"/>
    <w:rsid w:val="00753C52"/>
    <w:rsid w:val="00775601"/>
    <w:rsid w:val="007759DB"/>
    <w:rsid w:val="007773A3"/>
    <w:rsid w:val="00780DEC"/>
    <w:rsid w:val="00785489"/>
    <w:rsid w:val="00786AB4"/>
    <w:rsid w:val="007937A5"/>
    <w:rsid w:val="00795E07"/>
    <w:rsid w:val="007A4EE2"/>
    <w:rsid w:val="007B41D5"/>
    <w:rsid w:val="007C2BC9"/>
    <w:rsid w:val="007C3FC5"/>
    <w:rsid w:val="007C674E"/>
    <w:rsid w:val="007D777D"/>
    <w:rsid w:val="007E02E0"/>
    <w:rsid w:val="007E0C92"/>
    <w:rsid w:val="00801BA2"/>
    <w:rsid w:val="00803E65"/>
    <w:rsid w:val="00813AC7"/>
    <w:rsid w:val="00823397"/>
    <w:rsid w:val="008353CA"/>
    <w:rsid w:val="00835982"/>
    <w:rsid w:val="00837FC3"/>
    <w:rsid w:val="00842E4E"/>
    <w:rsid w:val="00850B80"/>
    <w:rsid w:val="00850D38"/>
    <w:rsid w:val="00853A0B"/>
    <w:rsid w:val="00861466"/>
    <w:rsid w:val="00863B50"/>
    <w:rsid w:val="00876F0D"/>
    <w:rsid w:val="008770B9"/>
    <w:rsid w:val="00880FAA"/>
    <w:rsid w:val="0088190D"/>
    <w:rsid w:val="00895909"/>
    <w:rsid w:val="00897460"/>
    <w:rsid w:val="008A122C"/>
    <w:rsid w:val="008B3584"/>
    <w:rsid w:val="008B5E42"/>
    <w:rsid w:val="008C2FB0"/>
    <w:rsid w:val="008C5775"/>
    <w:rsid w:val="008C6AB1"/>
    <w:rsid w:val="008D0867"/>
    <w:rsid w:val="008D3511"/>
    <w:rsid w:val="008D4723"/>
    <w:rsid w:val="008E6483"/>
    <w:rsid w:val="00904DF2"/>
    <w:rsid w:val="009061B2"/>
    <w:rsid w:val="009172E3"/>
    <w:rsid w:val="00922E93"/>
    <w:rsid w:val="00932C40"/>
    <w:rsid w:val="009339E6"/>
    <w:rsid w:val="00960890"/>
    <w:rsid w:val="00962E0D"/>
    <w:rsid w:val="00973E90"/>
    <w:rsid w:val="00993EBD"/>
    <w:rsid w:val="009A07D6"/>
    <w:rsid w:val="009B2B99"/>
    <w:rsid w:val="009C095B"/>
    <w:rsid w:val="009C1853"/>
    <w:rsid w:val="009C4BAF"/>
    <w:rsid w:val="009D0A3B"/>
    <w:rsid w:val="009D3505"/>
    <w:rsid w:val="009E0F49"/>
    <w:rsid w:val="009F2C26"/>
    <w:rsid w:val="00A0084F"/>
    <w:rsid w:val="00A10DFE"/>
    <w:rsid w:val="00A121D1"/>
    <w:rsid w:val="00A235F0"/>
    <w:rsid w:val="00A2447C"/>
    <w:rsid w:val="00A26DDC"/>
    <w:rsid w:val="00A32B72"/>
    <w:rsid w:val="00A42BA9"/>
    <w:rsid w:val="00A66584"/>
    <w:rsid w:val="00A81C54"/>
    <w:rsid w:val="00AA21F0"/>
    <w:rsid w:val="00AA64BB"/>
    <w:rsid w:val="00AB0A9D"/>
    <w:rsid w:val="00AB2358"/>
    <w:rsid w:val="00AD0873"/>
    <w:rsid w:val="00AD50A5"/>
    <w:rsid w:val="00AE5BAC"/>
    <w:rsid w:val="00AF76E3"/>
    <w:rsid w:val="00B0164A"/>
    <w:rsid w:val="00B02D42"/>
    <w:rsid w:val="00B1048D"/>
    <w:rsid w:val="00B10A91"/>
    <w:rsid w:val="00B12700"/>
    <w:rsid w:val="00B13BD0"/>
    <w:rsid w:val="00B14E43"/>
    <w:rsid w:val="00B17E3E"/>
    <w:rsid w:val="00B2355C"/>
    <w:rsid w:val="00B31307"/>
    <w:rsid w:val="00B516F0"/>
    <w:rsid w:val="00B614C2"/>
    <w:rsid w:val="00B742A8"/>
    <w:rsid w:val="00B92850"/>
    <w:rsid w:val="00BA1439"/>
    <w:rsid w:val="00BB165B"/>
    <w:rsid w:val="00BB44E6"/>
    <w:rsid w:val="00BD5957"/>
    <w:rsid w:val="00BE53FD"/>
    <w:rsid w:val="00BE6857"/>
    <w:rsid w:val="00BE6D59"/>
    <w:rsid w:val="00BF2A3C"/>
    <w:rsid w:val="00C0025B"/>
    <w:rsid w:val="00C0324C"/>
    <w:rsid w:val="00C16E4D"/>
    <w:rsid w:val="00C25A6D"/>
    <w:rsid w:val="00C270BD"/>
    <w:rsid w:val="00C413AC"/>
    <w:rsid w:val="00C5361F"/>
    <w:rsid w:val="00C60BFD"/>
    <w:rsid w:val="00C60E97"/>
    <w:rsid w:val="00C74F5B"/>
    <w:rsid w:val="00C77E4D"/>
    <w:rsid w:val="00C82A5D"/>
    <w:rsid w:val="00C83278"/>
    <w:rsid w:val="00C85A1C"/>
    <w:rsid w:val="00C9148E"/>
    <w:rsid w:val="00C95271"/>
    <w:rsid w:val="00CA1DAB"/>
    <w:rsid w:val="00CA5443"/>
    <w:rsid w:val="00CA5798"/>
    <w:rsid w:val="00CD26EA"/>
    <w:rsid w:val="00CD3877"/>
    <w:rsid w:val="00CD7C62"/>
    <w:rsid w:val="00CD7D53"/>
    <w:rsid w:val="00CE06D2"/>
    <w:rsid w:val="00CE1942"/>
    <w:rsid w:val="00CE6B5E"/>
    <w:rsid w:val="00CF4A80"/>
    <w:rsid w:val="00CF7C3B"/>
    <w:rsid w:val="00D04909"/>
    <w:rsid w:val="00D14025"/>
    <w:rsid w:val="00D17D3A"/>
    <w:rsid w:val="00D2287B"/>
    <w:rsid w:val="00D31332"/>
    <w:rsid w:val="00D33D59"/>
    <w:rsid w:val="00D45F85"/>
    <w:rsid w:val="00D62557"/>
    <w:rsid w:val="00D66754"/>
    <w:rsid w:val="00D756C1"/>
    <w:rsid w:val="00D859C4"/>
    <w:rsid w:val="00DA6641"/>
    <w:rsid w:val="00DD5F5D"/>
    <w:rsid w:val="00DE7D0F"/>
    <w:rsid w:val="00DF1103"/>
    <w:rsid w:val="00E0495E"/>
    <w:rsid w:val="00E14C73"/>
    <w:rsid w:val="00E1518D"/>
    <w:rsid w:val="00E30E5F"/>
    <w:rsid w:val="00E312AA"/>
    <w:rsid w:val="00E35F41"/>
    <w:rsid w:val="00E70B08"/>
    <w:rsid w:val="00E70B63"/>
    <w:rsid w:val="00E71D15"/>
    <w:rsid w:val="00E82F43"/>
    <w:rsid w:val="00E873B4"/>
    <w:rsid w:val="00E922D3"/>
    <w:rsid w:val="00E96CB7"/>
    <w:rsid w:val="00EA0F6D"/>
    <w:rsid w:val="00EB53CD"/>
    <w:rsid w:val="00EC54C4"/>
    <w:rsid w:val="00EE59F0"/>
    <w:rsid w:val="00F02C30"/>
    <w:rsid w:val="00F16E42"/>
    <w:rsid w:val="00F24430"/>
    <w:rsid w:val="00F308B2"/>
    <w:rsid w:val="00F42055"/>
    <w:rsid w:val="00F426A9"/>
    <w:rsid w:val="00F5169C"/>
    <w:rsid w:val="00F81DA0"/>
    <w:rsid w:val="00F864D9"/>
    <w:rsid w:val="00F87A9A"/>
    <w:rsid w:val="00F93243"/>
    <w:rsid w:val="00FA2770"/>
    <w:rsid w:val="00FA36BA"/>
    <w:rsid w:val="00FA549E"/>
    <w:rsid w:val="00FB1C25"/>
    <w:rsid w:val="00FB779E"/>
    <w:rsid w:val="00FD4C7E"/>
    <w:rsid w:val="00FD5EF1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6CFA976"/>
  <w15:docId w15:val="{325FD2AA-C277-EC40-86DA-D3BBBD0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8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3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3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83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83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83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83CB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83CB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83CB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83CB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83CB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83C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8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8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8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83C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3C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83C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83C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83C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3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31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D31332"/>
  </w:style>
  <w:style w:type="paragraph" w:styleId="ac">
    <w:name w:val="footer"/>
    <w:basedOn w:val="a"/>
    <w:link w:val="Char4"/>
    <w:uiPriority w:val="99"/>
    <w:unhideWhenUsed/>
    <w:rsid w:val="00D31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D31332"/>
  </w:style>
  <w:style w:type="character" w:styleId="ad">
    <w:name w:val="page number"/>
    <w:basedOn w:val="a0"/>
    <w:uiPriority w:val="99"/>
    <w:semiHidden/>
    <w:unhideWhenUsed/>
    <w:rsid w:val="002523A2"/>
  </w:style>
  <w:style w:type="paragraph" w:styleId="ae">
    <w:name w:val="Balloon Text"/>
    <w:basedOn w:val="a"/>
    <w:link w:val="Char5"/>
    <w:uiPriority w:val="99"/>
    <w:semiHidden/>
    <w:unhideWhenUsed/>
    <w:rsid w:val="00CA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CA1DA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A66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\Desktop\template%20%20&#1575;&#1604;&#1605;&#1580;&#1604;&#1577;%20&#1603;&#1575;&#1605;&#1604;%20&#1606;&#1607;&#1575;&#1574;&#1610;.dotx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template%20%20المجلة%20كامل%20نهائي.dotx</Template>
  <TotalTime>12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ISSN-P3079-7861</vt:lpstr>
      <vt:lpstr/>
    </vt:vector>
  </TitlesOfParts>
  <Company>مجلة دجلة للعلوم الانسانية – الرقم المعيار 7853  -3079P-ISSN:  E-ISSN: 3079 - 7861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ISSN-P3079-7861</dc:title>
  <dc:creator>BAN</dc:creator>
  <cp:lastModifiedBy>Majid Naghmash</cp:lastModifiedBy>
  <cp:revision>2</cp:revision>
  <dcterms:created xsi:type="dcterms:W3CDTF">2025-03-17T17:43:00Z</dcterms:created>
  <dcterms:modified xsi:type="dcterms:W3CDTF">2025-03-17T17:43:00Z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cf15f5ccc106517da2a7cfb8786058d97894eba30b5004aae391abdab4d80f0c</vt:lpwstr>
  </property>
</Properties>
</file>